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751"/>
        <w:tblW w:w="5069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0949"/>
      </w:tblGrid>
      <w:tr w:rsidR="00692703" w:rsidRPr="00CF1A49" w14:paraId="05543089" w14:textId="77777777" w:rsidTr="00197A0C">
        <w:trPr>
          <w:trHeight w:hRule="exact" w:val="1683"/>
        </w:trPr>
        <w:tc>
          <w:tcPr>
            <w:tcW w:w="10949" w:type="dxa"/>
            <w:tcMar>
              <w:top w:w="0" w:type="dxa"/>
              <w:bottom w:w="0" w:type="dxa"/>
            </w:tcMar>
          </w:tcPr>
          <w:p w14:paraId="1FA1128A" w14:textId="52D60F70" w:rsidR="00692703" w:rsidRPr="00CF1A49" w:rsidRDefault="00622B10" w:rsidP="00197A0C">
            <w:pPr>
              <w:pStyle w:val="Title"/>
            </w:pPr>
            <w:r>
              <w:t>Pratik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Arora</w:t>
            </w:r>
          </w:p>
          <w:p w14:paraId="0150EE3C" w14:textId="5B5A32E0" w:rsidR="00692703" w:rsidRPr="00CF1A49" w:rsidRDefault="00622B10" w:rsidP="00197A0C">
            <w:pPr>
              <w:pStyle w:val="ContactInfo"/>
              <w:contextualSpacing w:val="0"/>
            </w:pPr>
            <w:r>
              <w:t>105 The Queensway, Toronto ON M6S 5B5 |</w:t>
            </w:r>
            <w:r w:rsidR="00692703" w:rsidRPr="00CF1A49">
              <w:t xml:space="preserve"> </w:t>
            </w:r>
            <w:r>
              <w:t>437-228-2089</w:t>
            </w:r>
          </w:p>
          <w:p w14:paraId="18D02CD2" w14:textId="23A5F5DA" w:rsidR="00692703" w:rsidRPr="00CF1A49" w:rsidRDefault="00622B10" w:rsidP="00197A0C">
            <w:pPr>
              <w:pStyle w:val="ContactInfoEmphasis"/>
              <w:contextualSpacing w:val="0"/>
            </w:pPr>
            <w:r w:rsidRPr="009F5E49">
              <w:rPr>
                <w:color w:val="384F65" w:themeColor="accent6" w:themeShade="BF"/>
              </w:rPr>
              <w:t>pratik.arora14@gmail.com</w:t>
            </w:r>
            <w:r w:rsidR="00692703" w:rsidRPr="009F5E49">
              <w:rPr>
                <w:color w:val="384F65" w:themeColor="accent6" w:themeShade="BF"/>
              </w:rPr>
              <w:t xml:space="preserve"> </w:t>
            </w:r>
            <w:r w:rsidR="00DC40C0" w:rsidRPr="009F5E49">
              <w:rPr>
                <w:color w:val="384F65" w:themeColor="accent6" w:themeShade="BF"/>
              </w:rPr>
              <w:t>|</w:t>
            </w:r>
            <w:r w:rsidR="00692703" w:rsidRPr="009F5E49">
              <w:rPr>
                <w:color w:val="384F65" w:themeColor="accent6" w:themeShade="BF"/>
              </w:rPr>
              <w:t xml:space="preserve"> </w:t>
            </w:r>
            <w:r w:rsidRPr="009F5E49">
              <w:rPr>
                <w:rStyle w:val="vanity-namedomain"/>
                <w:rFonts w:cstheme="minorHAnsi"/>
                <w:color w:val="384F65" w:themeColor="accent6" w:themeShade="BF"/>
                <w:bdr w:val="none" w:sz="0" w:space="0" w:color="auto" w:frame="1"/>
                <w:shd w:val="clear" w:color="auto" w:fill="FFFFFF"/>
              </w:rPr>
              <w:t>www.linkedin.com/in/</w:t>
            </w:r>
            <w:r w:rsidRPr="009F5E49">
              <w:rPr>
                <w:rStyle w:val="vanity-namedisplay-name"/>
                <w:rFonts w:cstheme="minorHAnsi"/>
                <w:color w:val="384F65" w:themeColor="accent6" w:themeShade="BF"/>
                <w:bdr w:val="none" w:sz="0" w:space="0" w:color="auto" w:frame="1"/>
                <w:shd w:val="clear" w:color="auto" w:fill="FFFFFF"/>
              </w:rPr>
              <w:t>pratik-arora</w:t>
            </w:r>
            <w:r w:rsidR="00692703" w:rsidRPr="00CF1A49">
              <w:t xml:space="preserve"> </w:t>
            </w:r>
          </w:p>
        </w:tc>
      </w:tr>
      <w:tr w:rsidR="009571D8" w:rsidRPr="00CF1A49" w14:paraId="0D671B20" w14:textId="77777777" w:rsidTr="00197A0C">
        <w:trPr>
          <w:trHeight w:val="2110"/>
        </w:trPr>
        <w:tc>
          <w:tcPr>
            <w:tcW w:w="10949" w:type="dxa"/>
            <w:tcMar>
              <w:top w:w="432" w:type="dxa"/>
            </w:tcMar>
          </w:tcPr>
          <w:p w14:paraId="79FAC4BC" w14:textId="073A5986" w:rsidR="00622B10" w:rsidRPr="005778B0" w:rsidRDefault="00622B10" w:rsidP="00197A0C">
            <w:pPr>
              <w:pStyle w:val="Heading1"/>
              <w:outlineLvl w:val="0"/>
            </w:pPr>
            <w:r w:rsidRPr="005778B0">
              <w:t>About me:</w:t>
            </w:r>
          </w:p>
          <w:p w14:paraId="09D6B840" w14:textId="3C43ED3B" w:rsidR="001755A8" w:rsidRPr="00CF1A49" w:rsidRDefault="00C41425" w:rsidP="00197A0C">
            <w:pPr>
              <w:autoSpaceDE w:val="0"/>
              <w:autoSpaceDN w:val="0"/>
              <w:adjustRightInd w:val="0"/>
            </w:pPr>
            <w:r w:rsidRPr="00C41425">
              <w:rPr>
                <w:rFonts w:cstheme="minorHAnsi"/>
              </w:rPr>
              <w:t>A diligent retail associate and Media Professional with extraordinary time management and organizational skills, who is working as a part of a team delivering company standard work within the given time, also takes charge, and manage the team when necessary. A Creative problem solver by analyzing the situation with a clear set of mind.</w:t>
            </w:r>
          </w:p>
        </w:tc>
      </w:tr>
    </w:tbl>
    <w:p w14:paraId="4788485E" w14:textId="77777777" w:rsidR="004E01EB" w:rsidRPr="00CF1A49" w:rsidRDefault="005609E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0FB9966DC9974335BF69203C756267F3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723"/>
      </w:tblGrid>
      <w:tr w:rsidR="001D0BF1" w:rsidRPr="00CF1A49" w14:paraId="6C14F753" w14:textId="77777777" w:rsidTr="00D66A52">
        <w:tc>
          <w:tcPr>
            <w:tcW w:w="9355" w:type="dxa"/>
          </w:tcPr>
          <w:p w14:paraId="524D2703" w14:textId="31CD9459" w:rsidR="001D0BF1" w:rsidRPr="00CF1A49" w:rsidRDefault="00622B10" w:rsidP="001D0BF1">
            <w:pPr>
              <w:pStyle w:val="Heading3"/>
              <w:contextualSpacing w:val="0"/>
              <w:outlineLvl w:val="2"/>
            </w:pPr>
            <w:r>
              <w:t>November 2018</w:t>
            </w:r>
            <w:r w:rsidR="001D0BF1" w:rsidRPr="00CF1A49">
              <w:t xml:space="preserve"> – </w:t>
            </w:r>
            <w:r>
              <w:t xml:space="preserve">Present </w:t>
            </w:r>
          </w:p>
          <w:p w14:paraId="74DE6C9D" w14:textId="62C01A91" w:rsidR="001D0BF1" w:rsidRPr="00CF1A49" w:rsidRDefault="00622B10" w:rsidP="001D0BF1">
            <w:pPr>
              <w:pStyle w:val="Heading2"/>
              <w:contextualSpacing w:val="0"/>
              <w:outlineLvl w:val="1"/>
            </w:pPr>
            <w:r w:rsidRPr="009F5E49">
              <w:rPr>
                <w:color w:val="384F65" w:themeColor="accent6" w:themeShade="BF"/>
              </w:rPr>
              <w:t>Sales aSSOciate</w:t>
            </w:r>
            <w:r w:rsidR="001D0BF1" w:rsidRPr="009F5E49">
              <w:rPr>
                <w:color w:val="384F65" w:themeColor="accent6" w:themeShade="BF"/>
              </w:rPr>
              <w:t xml:space="preserve">, </w:t>
            </w:r>
            <w:r>
              <w:rPr>
                <w:rStyle w:val="SubtleReference"/>
              </w:rPr>
              <w:t xml:space="preserve">Tip top tailors </w:t>
            </w:r>
          </w:p>
          <w:p w14:paraId="4B69F489" w14:textId="6BB2C6D2" w:rsidR="00184AE3" w:rsidRPr="00184AE3" w:rsidRDefault="00184AE3" w:rsidP="00184AE3">
            <w:pPr>
              <w:pStyle w:val="public-draftstyledefault-unorderedlistitem"/>
              <w:numPr>
                <w:ilvl w:val="0"/>
                <w:numId w:val="14"/>
              </w:numPr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color w:val="505050" w:themeColor="text2" w:themeTint="BF"/>
                <w:sz w:val="22"/>
                <w:szCs w:val="22"/>
              </w:rPr>
            </w:pPr>
            <w:r w:rsidRPr="00184AE3">
              <w:rPr>
                <w:rFonts w:asciiTheme="minorHAnsi" w:hAnsiTheme="minorHAnsi" w:cstheme="minorHAnsi"/>
                <w:color w:val="505050" w:themeColor="text2" w:themeTint="BF"/>
                <w:sz w:val="22"/>
                <w:szCs w:val="22"/>
              </w:rPr>
              <w:t>Organized racks and shelves to maintain store visual appeal, engage customers and promote specific merchandise</w:t>
            </w:r>
          </w:p>
          <w:p w14:paraId="3AD70A41" w14:textId="77777777" w:rsidR="00184AE3" w:rsidRPr="00184AE3" w:rsidRDefault="00184AE3" w:rsidP="00184AE3">
            <w:pPr>
              <w:pStyle w:val="public-draftstyledefault-unorderedlistitem"/>
              <w:numPr>
                <w:ilvl w:val="0"/>
                <w:numId w:val="14"/>
              </w:numPr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color w:val="505050" w:themeColor="text2" w:themeTint="BF"/>
                <w:sz w:val="22"/>
                <w:szCs w:val="22"/>
              </w:rPr>
            </w:pPr>
            <w:r w:rsidRPr="00184AE3">
              <w:rPr>
                <w:rFonts w:asciiTheme="minorHAnsi" w:hAnsiTheme="minorHAnsi" w:cstheme="minorHAnsi"/>
                <w:color w:val="505050" w:themeColor="text2" w:themeTint="BF"/>
                <w:sz w:val="22"/>
                <w:szCs w:val="22"/>
              </w:rPr>
              <w:t>Assisting the general manager with store organization, eCommerce orders, merchandising &amp; reaching weekly sales targets</w:t>
            </w:r>
          </w:p>
          <w:p w14:paraId="66B13B53" w14:textId="77777777" w:rsidR="00184AE3" w:rsidRPr="00184AE3" w:rsidRDefault="00184AE3" w:rsidP="00184AE3">
            <w:pPr>
              <w:pStyle w:val="public-draftstyledefault-unorderedlistitem"/>
              <w:numPr>
                <w:ilvl w:val="0"/>
                <w:numId w:val="14"/>
              </w:numPr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color w:val="505050" w:themeColor="text2" w:themeTint="BF"/>
                <w:sz w:val="22"/>
                <w:szCs w:val="22"/>
              </w:rPr>
            </w:pPr>
            <w:r w:rsidRPr="00184AE3">
              <w:rPr>
                <w:rFonts w:asciiTheme="minorHAnsi" w:hAnsiTheme="minorHAnsi" w:cstheme="minorHAnsi"/>
                <w:color w:val="505050" w:themeColor="text2" w:themeTint="BF"/>
                <w:sz w:val="22"/>
                <w:szCs w:val="22"/>
              </w:rPr>
              <w:t>Assisting in the annual audit of store inventory.</w:t>
            </w:r>
          </w:p>
          <w:p w14:paraId="13F9AAAA" w14:textId="67447A0D" w:rsidR="001E3120" w:rsidRPr="00184AE3" w:rsidRDefault="00184AE3" w:rsidP="00184AE3">
            <w:pPr>
              <w:pStyle w:val="public-draftstyledefault-unorderedlistitem"/>
              <w:numPr>
                <w:ilvl w:val="0"/>
                <w:numId w:val="14"/>
              </w:numPr>
              <w:shd w:val="clear" w:color="auto" w:fill="FFFFFF"/>
              <w:spacing w:before="0" w:beforeAutospacing="0" w:after="75" w:afterAutospacing="0"/>
              <w:rPr>
                <w:rFonts w:ascii="Helvetica" w:hAnsi="Helvetica"/>
                <w:color w:val="3B3B3B"/>
                <w:sz w:val="21"/>
                <w:szCs w:val="21"/>
              </w:rPr>
            </w:pPr>
            <w:r w:rsidRPr="00184AE3">
              <w:rPr>
                <w:rFonts w:asciiTheme="minorHAnsi" w:hAnsiTheme="minorHAnsi" w:cstheme="minorHAnsi"/>
                <w:color w:val="505050" w:themeColor="text2" w:themeTint="BF"/>
                <w:sz w:val="22"/>
                <w:szCs w:val="22"/>
              </w:rPr>
              <w:t>Processed product returns and assisted customers with other selections while developing positive relation between the customer and the company</w:t>
            </w:r>
          </w:p>
        </w:tc>
      </w:tr>
      <w:tr w:rsidR="00F61DF9" w:rsidRPr="00CF1A49" w14:paraId="17975230" w14:textId="77777777" w:rsidTr="00F61DF9">
        <w:tc>
          <w:tcPr>
            <w:tcW w:w="9355" w:type="dxa"/>
            <w:tcMar>
              <w:top w:w="216" w:type="dxa"/>
            </w:tcMar>
          </w:tcPr>
          <w:p w14:paraId="7B611480" w14:textId="5336B848" w:rsidR="00F61DF9" w:rsidRPr="00CF1A49" w:rsidRDefault="00622B10" w:rsidP="00F61DF9">
            <w:pPr>
              <w:pStyle w:val="Heading3"/>
              <w:contextualSpacing w:val="0"/>
              <w:outlineLvl w:val="2"/>
            </w:pPr>
            <w:r>
              <w:t>June 2019</w:t>
            </w:r>
            <w:r w:rsidR="00F61DF9" w:rsidRPr="00CF1A49">
              <w:t xml:space="preserve"> – </w:t>
            </w:r>
            <w:r>
              <w:t>August 2019</w:t>
            </w:r>
          </w:p>
          <w:p w14:paraId="565C5B53" w14:textId="2B862BFE" w:rsidR="00F61DF9" w:rsidRPr="00CF1A49" w:rsidRDefault="00622B10" w:rsidP="00F61DF9">
            <w:pPr>
              <w:pStyle w:val="Heading2"/>
              <w:contextualSpacing w:val="0"/>
              <w:outlineLvl w:val="1"/>
            </w:pPr>
            <w:r w:rsidRPr="009F5E49">
              <w:rPr>
                <w:color w:val="384F65" w:themeColor="accent6" w:themeShade="BF"/>
              </w:rPr>
              <w:t>Branding &amp; marketing intern</w:t>
            </w:r>
            <w:r w:rsidR="00F61DF9" w:rsidRPr="009F5E49">
              <w:rPr>
                <w:color w:val="384F65" w:themeColor="accent6" w:themeShade="BF"/>
              </w:rPr>
              <w:t xml:space="preserve">, </w:t>
            </w:r>
            <w:r>
              <w:rPr>
                <w:rStyle w:val="SubtleReference"/>
              </w:rPr>
              <w:t>Urban Health</w:t>
            </w:r>
          </w:p>
          <w:p w14:paraId="66EA2F3C" w14:textId="1897B48A" w:rsidR="00184AE3" w:rsidRPr="00184AE3" w:rsidRDefault="00184AE3" w:rsidP="00184AE3">
            <w:pPr>
              <w:pStyle w:val="public-draftstyledefault-unorderedlistitem"/>
              <w:numPr>
                <w:ilvl w:val="0"/>
                <w:numId w:val="17"/>
              </w:numPr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color w:val="505050" w:themeColor="text2" w:themeTint="BF"/>
                <w:sz w:val="22"/>
                <w:szCs w:val="22"/>
              </w:rPr>
            </w:pPr>
            <w:r w:rsidRPr="00184AE3">
              <w:rPr>
                <w:rFonts w:asciiTheme="minorHAnsi" w:hAnsiTheme="minorHAnsi" w:cstheme="minorHAnsi"/>
                <w:color w:val="505050" w:themeColor="text2" w:themeTint="BF"/>
                <w:sz w:val="22"/>
                <w:szCs w:val="22"/>
              </w:rPr>
              <w:t>Studied demographic data to determine optimal targets, competitor offerings and tactics for persuasion</w:t>
            </w:r>
          </w:p>
          <w:p w14:paraId="4122FF8B" w14:textId="77777777" w:rsidR="00184AE3" w:rsidRPr="00184AE3" w:rsidRDefault="00184AE3" w:rsidP="00184AE3">
            <w:pPr>
              <w:pStyle w:val="public-draftstyledefault-unorderedlistitem"/>
              <w:numPr>
                <w:ilvl w:val="0"/>
                <w:numId w:val="17"/>
              </w:numPr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color w:val="505050" w:themeColor="text2" w:themeTint="BF"/>
                <w:sz w:val="22"/>
                <w:szCs w:val="22"/>
              </w:rPr>
            </w:pPr>
            <w:r w:rsidRPr="00184AE3">
              <w:rPr>
                <w:rFonts w:asciiTheme="minorHAnsi" w:hAnsiTheme="minorHAnsi" w:cstheme="minorHAnsi"/>
                <w:color w:val="505050" w:themeColor="text2" w:themeTint="BF"/>
                <w:sz w:val="22"/>
                <w:szCs w:val="22"/>
              </w:rPr>
              <w:t>Created social media accounts for the company and prepared posts for future use</w:t>
            </w:r>
          </w:p>
          <w:p w14:paraId="76B23CCD" w14:textId="000700AC" w:rsidR="00184AE3" w:rsidRPr="00184AE3" w:rsidRDefault="00184AE3" w:rsidP="00184AE3">
            <w:pPr>
              <w:pStyle w:val="public-draftstyledefault-unorderedlistitem"/>
              <w:numPr>
                <w:ilvl w:val="0"/>
                <w:numId w:val="17"/>
              </w:numPr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color w:val="505050" w:themeColor="text2" w:themeTint="BF"/>
                <w:sz w:val="22"/>
                <w:szCs w:val="22"/>
              </w:rPr>
            </w:pPr>
            <w:r w:rsidRPr="00184AE3">
              <w:rPr>
                <w:rFonts w:asciiTheme="minorHAnsi" w:hAnsiTheme="minorHAnsi" w:cstheme="minorHAnsi"/>
                <w:color w:val="505050" w:themeColor="text2" w:themeTint="BF"/>
                <w:sz w:val="22"/>
                <w:szCs w:val="22"/>
              </w:rPr>
              <w:t>Conceptualized, planned, and executed original designs for wide range of website properties</w:t>
            </w:r>
          </w:p>
          <w:p w14:paraId="2ED3855A" w14:textId="59F0A56C" w:rsidR="00184AE3" w:rsidRPr="00184AE3" w:rsidRDefault="00184AE3" w:rsidP="00184AE3">
            <w:pPr>
              <w:pStyle w:val="public-draftstyledefault-unorderedlistitem"/>
              <w:numPr>
                <w:ilvl w:val="0"/>
                <w:numId w:val="17"/>
              </w:numPr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color w:val="505050" w:themeColor="text2" w:themeTint="BF"/>
                <w:sz w:val="22"/>
                <w:szCs w:val="22"/>
              </w:rPr>
            </w:pPr>
            <w:r w:rsidRPr="00184AE3">
              <w:rPr>
                <w:rFonts w:asciiTheme="minorHAnsi" w:hAnsiTheme="minorHAnsi" w:cstheme="minorHAnsi"/>
                <w:color w:val="505050" w:themeColor="text2" w:themeTint="BF"/>
                <w:sz w:val="22"/>
                <w:szCs w:val="22"/>
              </w:rPr>
              <w:t>Planned and prepared for all on-location shoots</w:t>
            </w:r>
          </w:p>
          <w:p w14:paraId="4C9E8930" w14:textId="010B0C3D" w:rsidR="00184AE3" w:rsidRDefault="00184AE3" w:rsidP="005609E0">
            <w:pPr>
              <w:pStyle w:val="public-draftstyledefault-unorderedlistitem"/>
              <w:numPr>
                <w:ilvl w:val="0"/>
                <w:numId w:val="17"/>
              </w:numPr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color w:val="505050" w:themeColor="text2" w:themeTint="BF"/>
                <w:sz w:val="22"/>
                <w:szCs w:val="22"/>
              </w:rPr>
            </w:pPr>
            <w:r w:rsidRPr="003604E6">
              <w:rPr>
                <w:rFonts w:asciiTheme="minorHAnsi" w:hAnsiTheme="minorHAnsi" w:cstheme="minorHAnsi"/>
                <w:color w:val="505050" w:themeColor="text2" w:themeTint="BF"/>
                <w:sz w:val="22"/>
                <w:szCs w:val="22"/>
              </w:rPr>
              <w:t>Developed creative design for marketing packages, including print materials, brochures, banners, and signs</w:t>
            </w:r>
          </w:p>
          <w:p w14:paraId="1FE12F4B" w14:textId="77777777" w:rsidR="003604E6" w:rsidRPr="003604E6" w:rsidRDefault="003604E6" w:rsidP="003604E6">
            <w:pPr>
              <w:pStyle w:val="public-draftstyledefault-unorderedlistitem"/>
              <w:shd w:val="clear" w:color="auto" w:fill="FFFFFF"/>
              <w:spacing w:before="0" w:beforeAutospacing="0" w:after="75" w:afterAutospacing="0"/>
              <w:ind w:left="720"/>
              <w:rPr>
                <w:rFonts w:asciiTheme="minorHAnsi" w:hAnsiTheme="minorHAnsi" w:cstheme="minorHAnsi"/>
                <w:color w:val="505050" w:themeColor="text2" w:themeTint="BF"/>
                <w:sz w:val="22"/>
                <w:szCs w:val="22"/>
              </w:rPr>
            </w:pPr>
          </w:p>
          <w:p w14:paraId="1A036E33" w14:textId="166561FC" w:rsidR="00622B10" w:rsidRPr="00CF1A49" w:rsidRDefault="00622B10" w:rsidP="00622B10">
            <w:pPr>
              <w:pStyle w:val="Heading3"/>
              <w:contextualSpacing w:val="0"/>
              <w:outlineLvl w:val="2"/>
            </w:pPr>
            <w:r>
              <w:t>June 2018</w:t>
            </w:r>
            <w:r w:rsidRPr="00CF1A49">
              <w:t xml:space="preserve"> – </w:t>
            </w:r>
            <w:r>
              <w:t>August 2018</w:t>
            </w:r>
          </w:p>
          <w:p w14:paraId="10A74B4F" w14:textId="2EE488F4" w:rsidR="00622B10" w:rsidRPr="00CF1A49" w:rsidRDefault="00622B10" w:rsidP="00622B10">
            <w:pPr>
              <w:pStyle w:val="Heading2"/>
              <w:contextualSpacing w:val="0"/>
              <w:outlineLvl w:val="1"/>
            </w:pPr>
            <w:r w:rsidRPr="009F5E49">
              <w:rPr>
                <w:color w:val="384F65" w:themeColor="accent6" w:themeShade="BF"/>
              </w:rPr>
              <w:t xml:space="preserve">Freelance Graphic designer, </w:t>
            </w:r>
            <w:r>
              <w:rPr>
                <w:rStyle w:val="SubtleReference"/>
              </w:rPr>
              <w:t xml:space="preserve">hey Calibre </w:t>
            </w:r>
          </w:p>
          <w:p w14:paraId="2B5B9BF0" w14:textId="77777777" w:rsidR="00184AE3" w:rsidRPr="00184AE3" w:rsidRDefault="00184AE3" w:rsidP="00184AE3">
            <w:pPr>
              <w:pStyle w:val="public-draftstyledefault-unorderedlistitem"/>
              <w:numPr>
                <w:ilvl w:val="0"/>
                <w:numId w:val="17"/>
              </w:numPr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color w:val="505050" w:themeColor="text2" w:themeTint="BF"/>
                <w:sz w:val="22"/>
                <w:szCs w:val="22"/>
              </w:rPr>
            </w:pPr>
            <w:r w:rsidRPr="00184AE3">
              <w:rPr>
                <w:rFonts w:asciiTheme="minorHAnsi" w:hAnsiTheme="minorHAnsi" w:cstheme="minorHAnsi"/>
                <w:color w:val="505050" w:themeColor="text2" w:themeTint="BF"/>
                <w:sz w:val="22"/>
                <w:szCs w:val="22"/>
              </w:rPr>
              <w:t>Created appropriate layout for the books published by the company for different age groups</w:t>
            </w:r>
          </w:p>
          <w:p w14:paraId="747A062C" w14:textId="77777777" w:rsidR="00184AE3" w:rsidRPr="00184AE3" w:rsidRDefault="00184AE3" w:rsidP="00184AE3">
            <w:pPr>
              <w:numPr>
                <w:ilvl w:val="0"/>
                <w:numId w:val="17"/>
              </w:numPr>
              <w:shd w:val="clear" w:color="auto" w:fill="FFFFFF"/>
              <w:spacing w:after="75"/>
              <w:rPr>
                <w:rFonts w:eastAsia="Times New Roman" w:cstheme="minorHAnsi"/>
                <w:color w:val="505050" w:themeColor="text2" w:themeTint="BF"/>
              </w:rPr>
            </w:pPr>
            <w:r w:rsidRPr="00184AE3">
              <w:rPr>
                <w:rFonts w:eastAsia="Times New Roman" w:cstheme="minorHAnsi"/>
                <w:color w:val="505050" w:themeColor="text2" w:themeTint="BF"/>
              </w:rPr>
              <w:t>Assisted in developing the color scheme and logo for the company.</w:t>
            </w:r>
          </w:p>
          <w:p w14:paraId="7351FB19" w14:textId="02D57754" w:rsidR="00622B10" w:rsidRPr="00184AE3" w:rsidRDefault="00184AE3" w:rsidP="005609E0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75"/>
              <w:rPr>
                <w:rFonts w:cstheme="minorHAnsi"/>
                <w:color w:val="3A3A3A" w:themeColor="background2" w:themeShade="40"/>
              </w:rPr>
            </w:pPr>
            <w:r w:rsidRPr="00184AE3">
              <w:rPr>
                <w:rFonts w:eastAsia="Times New Roman" w:cstheme="minorHAnsi"/>
                <w:color w:val="505050" w:themeColor="text2" w:themeTint="BF"/>
              </w:rPr>
              <w:t>Used InDesign and Photoshop to develop product mockups and prototype designs.</w:t>
            </w:r>
          </w:p>
          <w:p w14:paraId="07D09DD3" w14:textId="2F866049" w:rsidR="00197A0C" w:rsidRDefault="00197A0C" w:rsidP="00197A0C">
            <w:pPr>
              <w:autoSpaceDE w:val="0"/>
              <w:autoSpaceDN w:val="0"/>
              <w:adjustRightInd w:val="0"/>
              <w:rPr>
                <w:rFonts w:cstheme="minorHAnsi"/>
                <w:color w:val="3A3A3A" w:themeColor="background2" w:themeShade="40"/>
              </w:rPr>
            </w:pPr>
          </w:p>
          <w:p w14:paraId="2A6FC703" w14:textId="72008762" w:rsidR="00197A0C" w:rsidRPr="00CF1A49" w:rsidRDefault="00197A0C" w:rsidP="00197A0C">
            <w:pPr>
              <w:pStyle w:val="Heading3"/>
              <w:contextualSpacing w:val="0"/>
              <w:outlineLvl w:val="2"/>
            </w:pPr>
            <w:r>
              <w:t>January 2017</w:t>
            </w:r>
            <w:r w:rsidRPr="00CF1A49">
              <w:t xml:space="preserve"> – </w:t>
            </w:r>
            <w:r>
              <w:t>March 2017</w:t>
            </w:r>
          </w:p>
          <w:p w14:paraId="1D327D42" w14:textId="56E72C1D" w:rsidR="00197A0C" w:rsidRPr="00CF1A49" w:rsidRDefault="00197A0C" w:rsidP="00197A0C">
            <w:pPr>
              <w:pStyle w:val="Heading2"/>
              <w:contextualSpacing w:val="0"/>
              <w:outlineLvl w:val="1"/>
            </w:pPr>
            <w:r w:rsidRPr="009F5E49">
              <w:rPr>
                <w:color w:val="384F65" w:themeColor="accent6" w:themeShade="BF"/>
              </w:rPr>
              <w:t xml:space="preserve">Social Media &amp; Content writing intern, </w:t>
            </w:r>
            <w:r>
              <w:rPr>
                <w:rStyle w:val="SubtleReference"/>
              </w:rPr>
              <w:t xml:space="preserve">Pearl Enterprises </w:t>
            </w:r>
          </w:p>
          <w:p w14:paraId="162FBEB1" w14:textId="2A267837" w:rsidR="00197A0C" w:rsidRPr="00197A0C" w:rsidRDefault="00197A0C" w:rsidP="00184AE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color w:val="3A3A3A" w:themeColor="background2" w:themeShade="40"/>
              </w:rPr>
            </w:pPr>
            <w:r w:rsidRPr="00197A0C">
              <w:rPr>
                <w:rFonts w:cstheme="minorHAnsi"/>
                <w:color w:val="3A3A3A" w:themeColor="background2" w:themeShade="40"/>
              </w:rPr>
              <w:t xml:space="preserve">Managed social media platforms for major clients which included different industries such as Hospitality, Food &amp; Beverage, and </w:t>
            </w:r>
            <w:r w:rsidR="00100717">
              <w:rPr>
                <w:rFonts w:cstheme="minorHAnsi"/>
                <w:color w:val="3A3A3A" w:themeColor="background2" w:themeShade="40"/>
              </w:rPr>
              <w:t>Tr</w:t>
            </w:r>
            <w:r w:rsidRPr="00197A0C">
              <w:rPr>
                <w:rFonts w:cstheme="minorHAnsi"/>
                <w:color w:val="3A3A3A" w:themeColor="background2" w:themeShade="40"/>
              </w:rPr>
              <w:t>avel</w:t>
            </w:r>
          </w:p>
          <w:p w14:paraId="40B349AB" w14:textId="77777777" w:rsidR="00197A0C" w:rsidRPr="00197A0C" w:rsidRDefault="00197A0C" w:rsidP="00184AE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color w:val="3A3A3A" w:themeColor="background2" w:themeShade="40"/>
              </w:rPr>
            </w:pPr>
            <w:r w:rsidRPr="00197A0C">
              <w:rPr>
                <w:rFonts w:cstheme="minorHAnsi"/>
                <w:color w:val="3A3A3A" w:themeColor="background2" w:themeShade="40"/>
              </w:rPr>
              <w:t>Conceptualized &amp; designed the logo of a continent-wide travel campaign for the client's website and social media platform</w:t>
            </w:r>
          </w:p>
          <w:p w14:paraId="391DF5E5" w14:textId="420154FF" w:rsidR="00197A0C" w:rsidRPr="00197A0C" w:rsidRDefault="00197A0C" w:rsidP="00184AE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color w:val="3A3A3A" w:themeColor="background2" w:themeShade="40"/>
              </w:rPr>
            </w:pPr>
            <w:r w:rsidRPr="00197A0C">
              <w:rPr>
                <w:rFonts w:cstheme="minorHAnsi"/>
                <w:color w:val="3A3A3A" w:themeColor="background2" w:themeShade="40"/>
              </w:rPr>
              <w:lastRenderedPageBreak/>
              <w:t xml:space="preserve">Assisted in generating a five-day campaign for a client's new dessert </w:t>
            </w:r>
            <w:r w:rsidR="00100717">
              <w:rPr>
                <w:rFonts w:cstheme="minorHAnsi"/>
                <w:color w:val="3A3A3A" w:themeColor="background2" w:themeShade="40"/>
              </w:rPr>
              <w:t xml:space="preserve">&amp; bakery </w:t>
            </w:r>
            <w:r w:rsidRPr="00197A0C">
              <w:rPr>
                <w:rFonts w:cstheme="minorHAnsi"/>
                <w:color w:val="3A3A3A" w:themeColor="background2" w:themeShade="40"/>
              </w:rPr>
              <w:t>store opening</w:t>
            </w:r>
          </w:p>
          <w:p w14:paraId="4D6F24B0" w14:textId="251E2E0C" w:rsidR="00197A0C" w:rsidRPr="00197A0C" w:rsidRDefault="00100717" w:rsidP="00184AE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color w:val="3A3A3A" w:themeColor="background2" w:themeShade="40"/>
              </w:rPr>
            </w:pPr>
            <w:r>
              <w:rPr>
                <w:rFonts w:cstheme="minorHAnsi"/>
                <w:color w:val="3A3A3A" w:themeColor="background2" w:themeShade="40"/>
              </w:rPr>
              <w:t>Developed</w:t>
            </w:r>
            <w:r w:rsidR="00197A0C" w:rsidRPr="00197A0C">
              <w:rPr>
                <w:rFonts w:cstheme="minorHAnsi"/>
                <w:color w:val="3A3A3A" w:themeColor="background2" w:themeShade="40"/>
              </w:rPr>
              <w:t xml:space="preserve"> content for a client’s social media </w:t>
            </w:r>
            <w:r>
              <w:rPr>
                <w:rFonts w:cstheme="minorHAnsi"/>
                <w:color w:val="3A3A3A" w:themeColor="background2" w:themeShade="40"/>
              </w:rPr>
              <w:t>platform posts</w:t>
            </w:r>
            <w:r w:rsidR="00DC40C0">
              <w:rPr>
                <w:rFonts w:cstheme="minorHAnsi"/>
                <w:color w:val="3A3A3A" w:themeColor="background2" w:themeShade="40"/>
              </w:rPr>
              <w:t>,</w:t>
            </w:r>
            <w:r w:rsidR="00197A0C" w:rsidRPr="00197A0C">
              <w:rPr>
                <w:rFonts w:cstheme="minorHAnsi"/>
                <w:color w:val="3A3A3A" w:themeColor="background2" w:themeShade="40"/>
              </w:rPr>
              <w:t xml:space="preserve"> to celebrate 2-year anniversary of their </w:t>
            </w:r>
            <w:r w:rsidR="00DC40C0">
              <w:rPr>
                <w:rFonts w:cstheme="minorHAnsi"/>
                <w:color w:val="3A3A3A" w:themeColor="background2" w:themeShade="40"/>
              </w:rPr>
              <w:t xml:space="preserve">physical </w:t>
            </w:r>
            <w:r w:rsidR="00197A0C" w:rsidRPr="00197A0C">
              <w:rPr>
                <w:rFonts w:cstheme="minorHAnsi"/>
                <w:color w:val="3A3A3A" w:themeColor="background2" w:themeShade="40"/>
              </w:rPr>
              <w:t xml:space="preserve">stores </w:t>
            </w:r>
          </w:p>
          <w:p w14:paraId="3A6739B8" w14:textId="77777777" w:rsidR="00DC40C0" w:rsidRDefault="00DC40C0" w:rsidP="00197A0C">
            <w:pPr>
              <w:pStyle w:val="Heading3"/>
              <w:contextualSpacing w:val="0"/>
              <w:outlineLvl w:val="2"/>
            </w:pPr>
          </w:p>
          <w:p w14:paraId="266CD5D3" w14:textId="60E7DF1D" w:rsidR="00197A0C" w:rsidRPr="00CF1A49" w:rsidRDefault="00197A0C" w:rsidP="00197A0C">
            <w:pPr>
              <w:pStyle w:val="Heading3"/>
              <w:contextualSpacing w:val="0"/>
              <w:outlineLvl w:val="2"/>
            </w:pPr>
            <w:r>
              <w:t>J</w:t>
            </w:r>
            <w:r w:rsidR="009E4A57">
              <w:t>uly</w:t>
            </w:r>
            <w:r>
              <w:t xml:space="preserve"> 201</w:t>
            </w:r>
            <w:r w:rsidR="009E4A57">
              <w:t>5</w:t>
            </w:r>
            <w:r w:rsidRPr="00CF1A49">
              <w:t xml:space="preserve"> – </w:t>
            </w:r>
            <w:r w:rsidR="009E4A57">
              <w:t>nobvember</w:t>
            </w:r>
            <w:r>
              <w:t xml:space="preserve"> 201</w:t>
            </w:r>
            <w:r w:rsidR="009E4A57">
              <w:t>5</w:t>
            </w:r>
          </w:p>
          <w:p w14:paraId="3853C69C" w14:textId="6474E50F" w:rsidR="00197A0C" w:rsidRPr="00CF1A49" w:rsidRDefault="00197A0C" w:rsidP="00197A0C">
            <w:pPr>
              <w:pStyle w:val="Heading2"/>
              <w:contextualSpacing w:val="0"/>
              <w:outlineLvl w:val="1"/>
            </w:pPr>
            <w:r w:rsidRPr="009F5E49">
              <w:rPr>
                <w:color w:val="384F65" w:themeColor="accent6" w:themeShade="BF"/>
              </w:rPr>
              <w:t>g</w:t>
            </w:r>
            <w:r w:rsidR="0031529A" w:rsidRPr="009F5E49">
              <w:rPr>
                <w:color w:val="384F65" w:themeColor="accent6" w:themeShade="BF"/>
              </w:rPr>
              <w:t>eneral</w:t>
            </w:r>
            <w:r w:rsidRPr="009F5E49">
              <w:rPr>
                <w:color w:val="384F65" w:themeColor="accent6" w:themeShade="BF"/>
              </w:rPr>
              <w:t xml:space="preserve"> intern,</w:t>
            </w:r>
            <w:r w:rsidRPr="001D23EE">
              <w:rPr>
                <w:color w:val="005556" w:themeColor="accent2"/>
              </w:rPr>
              <w:t xml:space="preserve"> </w:t>
            </w:r>
            <w:r w:rsidR="0031529A">
              <w:rPr>
                <w:rStyle w:val="SubtleReference"/>
              </w:rPr>
              <w:t>taaza tv</w:t>
            </w:r>
            <w:r>
              <w:rPr>
                <w:rStyle w:val="SubtleReference"/>
              </w:rPr>
              <w:t xml:space="preserve"> </w:t>
            </w:r>
          </w:p>
          <w:p w14:paraId="6B4ECFFD" w14:textId="1F8AEA50" w:rsidR="0031529A" w:rsidRPr="0031529A" w:rsidRDefault="0031529A" w:rsidP="00184AE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color w:val="3A3A3A" w:themeColor="background2" w:themeShade="40"/>
              </w:rPr>
            </w:pPr>
            <w:r w:rsidRPr="0031529A">
              <w:rPr>
                <w:rFonts w:cstheme="minorHAnsi"/>
                <w:color w:val="3A3A3A" w:themeColor="background2" w:themeShade="40"/>
              </w:rPr>
              <w:t>Worked as an intern for all the departments of the</w:t>
            </w:r>
            <w:r w:rsidR="009E4A57">
              <w:rPr>
                <w:rFonts w:cstheme="minorHAnsi"/>
                <w:color w:val="3A3A3A" w:themeColor="background2" w:themeShade="40"/>
              </w:rPr>
              <w:t xml:space="preserve"> local news</w:t>
            </w:r>
            <w:r w:rsidRPr="0031529A">
              <w:rPr>
                <w:rFonts w:cstheme="minorHAnsi"/>
                <w:color w:val="3A3A3A" w:themeColor="background2" w:themeShade="40"/>
              </w:rPr>
              <w:t xml:space="preserve"> channel</w:t>
            </w:r>
          </w:p>
          <w:p w14:paraId="498E10D3" w14:textId="77777777" w:rsidR="0031529A" w:rsidRPr="0031529A" w:rsidRDefault="0031529A" w:rsidP="00184AE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color w:val="3A3A3A" w:themeColor="background2" w:themeShade="40"/>
              </w:rPr>
            </w:pPr>
            <w:r w:rsidRPr="0031529A">
              <w:rPr>
                <w:rFonts w:cstheme="minorHAnsi"/>
                <w:color w:val="3A3A3A" w:themeColor="background2" w:themeShade="40"/>
              </w:rPr>
              <w:t>Assisted in the production process of various live TV shows</w:t>
            </w:r>
          </w:p>
          <w:p w14:paraId="11B69B15" w14:textId="6F596F3D" w:rsidR="00197A0C" w:rsidRDefault="0031529A" w:rsidP="00184AE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color w:val="3A3A3A" w:themeColor="background2" w:themeShade="40"/>
              </w:rPr>
            </w:pPr>
            <w:r w:rsidRPr="0031529A">
              <w:rPr>
                <w:rFonts w:cstheme="minorHAnsi"/>
                <w:color w:val="3A3A3A" w:themeColor="background2" w:themeShade="40"/>
              </w:rPr>
              <w:t>Operated Equipment in the M.C.R (Master Control Room) &amp; P.C.R (Production Control Room) for the live news TV show</w:t>
            </w:r>
            <w:r w:rsidR="00197A0C" w:rsidRPr="0031529A">
              <w:rPr>
                <w:rFonts w:cstheme="minorHAnsi"/>
                <w:color w:val="3A3A3A" w:themeColor="background2" w:themeShade="40"/>
              </w:rPr>
              <w:t xml:space="preserve"> </w:t>
            </w:r>
          </w:p>
          <w:p w14:paraId="550D7A95" w14:textId="4050D80F" w:rsidR="0031529A" w:rsidRPr="0031529A" w:rsidRDefault="0031529A" w:rsidP="00184AE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color w:val="3A3A3A" w:themeColor="background2" w:themeShade="40"/>
              </w:rPr>
            </w:pPr>
            <w:r>
              <w:rPr>
                <w:rFonts w:cstheme="minorHAnsi"/>
                <w:color w:val="3A3A3A" w:themeColor="background2" w:themeShade="40"/>
              </w:rPr>
              <w:t xml:space="preserve">Coordinated the sound box </w:t>
            </w:r>
            <w:r w:rsidR="009E4A57">
              <w:rPr>
                <w:rFonts w:cstheme="minorHAnsi"/>
                <w:color w:val="3A3A3A" w:themeColor="background2" w:themeShade="40"/>
              </w:rPr>
              <w:t xml:space="preserve">during live shows so that </w:t>
            </w:r>
            <w:r w:rsidR="00DC40C0">
              <w:rPr>
                <w:rFonts w:cstheme="minorHAnsi"/>
                <w:color w:val="3A3A3A" w:themeColor="background2" w:themeShade="40"/>
              </w:rPr>
              <w:t>the anchor and guests are audible</w:t>
            </w:r>
          </w:p>
          <w:p w14:paraId="30285D7D" w14:textId="426E88B7" w:rsidR="00F61DF9" w:rsidRDefault="00F61DF9" w:rsidP="00197A0C">
            <w:pPr>
              <w:autoSpaceDE w:val="0"/>
              <w:autoSpaceDN w:val="0"/>
              <w:adjustRightInd w:val="0"/>
            </w:pPr>
          </w:p>
        </w:tc>
      </w:tr>
    </w:tbl>
    <w:sdt>
      <w:sdtPr>
        <w:alias w:val="Education:"/>
        <w:tag w:val="Education:"/>
        <w:id w:val="-1908763273"/>
        <w:placeholder>
          <w:docPart w:val="0C738652DD0940BD81C9823A9FE28F77"/>
        </w:placeholder>
        <w:temporary/>
        <w:showingPlcHdr/>
        <w15:appearance w15:val="hidden"/>
      </w:sdtPr>
      <w:sdtContent>
        <w:p w14:paraId="2338C3BF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0723"/>
      </w:tblGrid>
      <w:tr w:rsidR="001D0BF1" w:rsidRPr="00CF1A49" w14:paraId="24E52252" w14:textId="77777777" w:rsidTr="00D66A52">
        <w:tc>
          <w:tcPr>
            <w:tcW w:w="9355" w:type="dxa"/>
          </w:tcPr>
          <w:p w14:paraId="53BA34BA" w14:textId="1FB94704" w:rsidR="001D0BF1" w:rsidRPr="00CF1A49" w:rsidRDefault="009E4A57" w:rsidP="001D0BF1">
            <w:pPr>
              <w:pStyle w:val="Heading3"/>
              <w:contextualSpacing w:val="0"/>
              <w:outlineLvl w:val="2"/>
            </w:pPr>
            <w:r>
              <w:rPr>
                <w:rFonts w:ascii="PTSans-Regular" w:hAnsi="PTSans-Regular" w:cs="PTSans-Regular"/>
                <w:color w:val="484848"/>
                <w:sz w:val="19"/>
                <w:szCs w:val="19"/>
              </w:rPr>
              <w:t xml:space="preserve">Sept 2018 </w:t>
            </w:r>
            <w:r w:rsidR="00DC40C0">
              <w:rPr>
                <w:rFonts w:ascii="PTSans-Regular" w:hAnsi="PTSans-Regular" w:cs="PTSans-Regular"/>
                <w:color w:val="484848"/>
                <w:sz w:val="19"/>
                <w:szCs w:val="19"/>
              </w:rPr>
              <w:t>–</w:t>
            </w:r>
            <w:r>
              <w:rPr>
                <w:rFonts w:ascii="PTSans-Regular" w:hAnsi="PTSans-Regular" w:cs="PTSans-Regular"/>
                <w:color w:val="484848"/>
                <w:sz w:val="19"/>
                <w:szCs w:val="19"/>
              </w:rPr>
              <w:t xml:space="preserve"> April</w:t>
            </w:r>
            <w:r w:rsidR="00DC40C0">
              <w:rPr>
                <w:rFonts w:ascii="PTSans-Regular" w:hAnsi="PTSans-Regular" w:cs="PTSans-Regular"/>
                <w:color w:val="484848"/>
                <w:sz w:val="19"/>
                <w:szCs w:val="19"/>
              </w:rPr>
              <w:t xml:space="preserve"> 2019</w:t>
            </w:r>
          </w:p>
          <w:p w14:paraId="7C3FAF9A" w14:textId="77777777" w:rsidR="009E4A57" w:rsidRDefault="009E4A57" w:rsidP="001D0BF1">
            <w:pPr>
              <w:pStyle w:val="Heading2"/>
              <w:contextualSpacing w:val="0"/>
              <w:outlineLvl w:val="1"/>
            </w:pPr>
            <w:r w:rsidRPr="009F5E49">
              <w:rPr>
                <w:color w:val="384F65" w:themeColor="accent6" w:themeShade="BF"/>
              </w:rPr>
              <w:t>post graduate certificate in advertising media management</w:t>
            </w:r>
            <w:r w:rsidR="001D0BF1" w:rsidRPr="009F5E49">
              <w:rPr>
                <w:color w:val="384F65" w:themeColor="accent6" w:themeShade="BF"/>
              </w:rPr>
              <w:t>,</w:t>
            </w:r>
            <w:r w:rsidR="001D0BF1" w:rsidRPr="00CF1A49">
              <w:t xml:space="preserve"> </w:t>
            </w:r>
          </w:p>
          <w:p w14:paraId="563A9EBD" w14:textId="77777777" w:rsidR="007538DC" w:rsidRDefault="009E4A57" w:rsidP="00DC40C0">
            <w:pPr>
              <w:pStyle w:val="Heading2"/>
              <w:contextualSpacing w:val="0"/>
              <w:outlineLvl w:val="1"/>
              <w:rPr>
                <w:rFonts w:ascii="PTSans-Bold" w:hAnsi="PTSans-Bold" w:cs="PTSans-Bold"/>
                <w:b w:val="0"/>
                <w:bCs/>
                <w:color w:val="484848"/>
                <w:sz w:val="19"/>
                <w:szCs w:val="19"/>
              </w:rPr>
            </w:pPr>
            <w:r>
              <w:rPr>
                <w:rFonts w:ascii="PTSans-Bold" w:hAnsi="PTSans-Bold" w:cs="PTSans-Bold"/>
                <w:b w:val="0"/>
                <w:bCs/>
                <w:color w:val="484848"/>
                <w:sz w:val="19"/>
                <w:szCs w:val="19"/>
              </w:rPr>
              <w:t>HUMBER INSTITUTE OF TECHNOLOGY &amp; ADVANCE LEARNING</w:t>
            </w:r>
            <w:r w:rsidR="00DC40C0">
              <w:rPr>
                <w:rFonts w:ascii="PTSans-Bold" w:hAnsi="PTSans-Bold" w:cs="PTSans-Bold"/>
                <w:b w:val="0"/>
                <w:bCs/>
                <w:color w:val="484848"/>
                <w:sz w:val="19"/>
                <w:szCs w:val="19"/>
              </w:rPr>
              <w:t xml:space="preserve"> | Toronto</w:t>
            </w:r>
          </w:p>
          <w:p w14:paraId="06AC8E8B" w14:textId="7C6F55C7" w:rsidR="004B71E7" w:rsidRPr="004B71E7" w:rsidRDefault="004B71E7" w:rsidP="00DC40C0">
            <w:pPr>
              <w:pStyle w:val="Heading2"/>
              <w:contextualSpacing w:val="0"/>
              <w:outlineLvl w:val="1"/>
              <w:rPr>
                <w:sz w:val="22"/>
                <w:szCs w:val="22"/>
              </w:rPr>
            </w:pPr>
          </w:p>
        </w:tc>
      </w:tr>
      <w:tr w:rsidR="00F61DF9" w:rsidRPr="00CF1A49" w14:paraId="0281C164" w14:textId="77777777" w:rsidTr="00F61DF9">
        <w:tc>
          <w:tcPr>
            <w:tcW w:w="9355" w:type="dxa"/>
            <w:tcMar>
              <w:top w:w="216" w:type="dxa"/>
            </w:tcMar>
          </w:tcPr>
          <w:p w14:paraId="056263A2" w14:textId="233131ED" w:rsidR="00F61DF9" w:rsidRPr="00CF1A49" w:rsidRDefault="009E4A57" w:rsidP="00F61DF9">
            <w:pPr>
              <w:pStyle w:val="Heading3"/>
              <w:contextualSpacing w:val="0"/>
              <w:outlineLvl w:val="2"/>
            </w:pPr>
            <w:r>
              <w:t>September 201</w:t>
            </w:r>
            <w:r w:rsidR="00DC40C0">
              <w:t>7</w:t>
            </w:r>
            <w:r>
              <w:t xml:space="preserve"> – May 201</w:t>
            </w:r>
            <w:r w:rsidR="00DC40C0">
              <w:t>8</w:t>
            </w:r>
          </w:p>
          <w:p w14:paraId="24DEC021" w14:textId="77777777" w:rsidR="004B71E7" w:rsidRPr="009F5E49" w:rsidRDefault="009E4A57" w:rsidP="00DC40C0">
            <w:pPr>
              <w:pStyle w:val="Heading2"/>
              <w:contextualSpacing w:val="0"/>
              <w:outlineLvl w:val="1"/>
              <w:rPr>
                <w:color w:val="384F65" w:themeColor="accent6" w:themeShade="BF"/>
              </w:rPr>
            </w:pPr>
            <w:r w:rsidRPr="009F5E49">
              <w:rPr>
                <w:color w:val="384F65" w:themeColor="accent6" w:themeShade="BF"/>
              </w:rPr>
              <w:t>Certificate in graphic and print design</w:t>
            </w:r>
            <w:r w:rsidR="00F61DF9" w:rsidRPr="009F5E49">
              <w:rPr>
                <w:color w:val="384F65" w:themeColor="accent6" w:themeShade="BF"/>
              </w:rPr>
              <w:t xml:space="preserve">, </w:t>
            </w:r>
          </w:p>
          <w:p w14:paraId="27D4C599" w14:textId="5A7A676E" w:rsidR="00F61DF9" w:rsidRDefault="009E4A57" w:rsidP="00DC40C0">
            <w:pPr>
              <w:pStyle w:val="Heading2"/>
              <w:contextualSpacing w:val="0"/>
              <w:outlineLvl w:val="1"/>
            </w:pPr>
            <w:r>
              <w:rPr>
                <w:rFonts w:ascii="PTSans-Bold" w:hAnsi="PTSans-Bold" w:cs="PTSans-Bold"/>
                <w:b w:val="0"/>
                <w:bCs/>
                <w:color w:val="484848"/>
                <w:sz w:val="19"/>
                <w:szCs w:val="19"/>
              </w:rPr>
              <w:t>MAYA ACADEMY OF ADVANCE CINEMATICS | India</w:t>
            </w:r>
          </w:p>
          <w:p w14:paraId="545343D4" w14:textId="77777777" w:rsidR="009E4A57" w:rsidRDefault="009E4A57" w:rsidP="00F61DF9"/>
          <w:p w14:paraId="36C3C4CC" w14:textId="57FD7EBA" w:rsidR="009E4A57" w:rsidRPr="00CF1A49" w:rsidRDefault="009E4A57" w:rsidP="009E4A57">
            <w:pPr>
              <w:pStyle w:val="Heading3"/>
              <w:contextualSpacing w:val="0"/>
              <w:outlineLvl w:val="2"/>
            </w:pPr>
            <w:r>
              <w:t>August 2014 – june 2017</w:t>
            </w:r>
          </w:p>
          <w:p w14:paraId="368A8DD1" w14:textId="77777777" w:rsidR="004B71E7" w:rsidRPr="009F5E49" w:rsidRDefault="009E4A57" w:rsidP="00DC40C0">
            <w:pPr>
              <w:pStyle w:val="Heading2"/>
              <w:contextualSpacing w:val="0"/>
              <w:outlineLvl w:val="1"/>
              <w:rPr>
                <w:color w:val="384F65" w:themeColor="accent6" w:themeShade="BF"/>
              </w:rPr>
            </w:pPr>
            <w:r w:rsidRPr="009F5E49">
              <w:rPr>
                <w:color w:val="384F65" w:themeColor="accent6" w:themeShade="BF"/>
              </w:rPr>
              <w:t xml:space="preserve">B.SC (h) IN MEDIA SCIENCE, </w:t>
            </w:r>
          </w:p>
          <w:p w14:paraId="2D96853A" w14:textId="107D6B50" w:rsidR="009E4A57" w:rsidRDefault="009E4A57" w:rsidP="00DC40C0">
            <w:pPr>
              <w:pStyle w:val="Heading2"/>
              <w:contextualSpacing w:val="0"/>
              <w:outlineLvl w:val="1"/>
            </w:pPr>
            <w:r>
              <w:rPr>
                <w:rFonts w:ascii="PTSans-Bold" w:hAnsi="PTSans-Bold" w:cs="PTSans-Bold"/>
                <w:b w:val="0"/>
                <w:bCs/>
                <w:color w:val="484848"/>
                <w:sz w:val="19"/>
                <w:szCs w:val="19"/>
              </w:rPr>
              <w:t>Nshm knowledge campus | India</w:t>
            </w:r>
          </w:p>
        </w:tc>
      </w:tr>
    </w:tbl>
    <w:p w14:paraId="46E4B919" w14:textId="1A221C35" w:rsidR="00486277" w:rsidRPr="00CF1A49" w:rsidRDefault="00F204F6" w:rsidP="00486277">
      <w:pPr>
        <w:pStyle w:val="Heading1"/>
      </w:pPr>
      <w:r>
        <w:t xml:space="preserve">Soft </w:t>
      </w:r>
      <w:sdt>
        <w:sdtPr>
          <w:alias w:val="Skills:"/>
          <w:tag w:val="Skills:"/>
          <w:id w:val="-1392877668"/>
          <w:placeholder>
            <w:docPart w:val="AE273D0D4FB341A4930C7BF59DBE0488"/>
          </w:placeholder>
          <w:temporary/>
          <w:showingPlcHdr/>
          <w15:appearance w15:val="hidden"/>
        </w:sdtPr>
        <w:sdtContent>
          <w:r w:rsidR="00486277" w:rsidRPr="00CF1A49">
            <w:t>Skills</w:t>
          </w:r>
        </w:sdtContent>
      </w:sdt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5400"/>
        <w:gridCol w:w="5400"/>
      </w:tblGrid>
      <w:tr w:rsidR="003A0632" w:rsidRPr="006E1507" w14:paraId="0E294607" w14:textId="77777777" w:rsidTr="0051659C">
        <w:trPr>
          <w:trHeight w:val="927"/>
        </w:trPr>
        <w:tc>
          <w:tcPr>
            <w:tcW w:w="4675" w:type="dxa"/>
          </w:tcPr>
          <w:p w14:paraId="4F9DCE86" w14:textId="712AB106" w:rsidR="001E3120" w:rsidRPr="006E1507" w:rsidRDefault="00F23A89" w:rsidP="006E1507">
            <w:pPr>
              <w:pStyle w:val="ListBullet"/>
              <w:contextualSpacing w:val="0"/>
            </w:pPr>
            <w:r>
              <w:t>Collaborator</w:t>
            </w:r>
          </w:p>
          <w:p w14:paraId="4443930A" w14:textId="77777777" w:rsidR="001F4E6D" w:rsidRDefault="001055A2" w:rsidP="006E1507">
            <w:pPr>
              <w:pStyle w:val="ListBullet"/>
              <w:contextualSpacing w:val="0"/>
            </w:pPr>
            <w:r>
              <w:t xml:space="preserve">Customer Service </w:t>
            </w:r>
          </w:p>
          <w:p w14:paraId="7408BE5F" w14:textId="6BEC376C" w:rsidR="00F03A5D" w:rsidRPr="006E1507" w:rsidRDefault="00F03A5D" w:rsidP="006E1507">
            <w:pPr>
              <w:pStyle w:val="ListBullet"/>
              <w:contextualSpacing w:val="0"/>
            </w:pPr>
            <w:r>
              <w:t xml:space="preserve">Critical thinking </w:t>
            </w:r>
          </w:p>
        </w:tc>
        <w:tc>
          <w:tcPr>
            <w:tcW w:w="4675" w:type="dxa"/>
            <w:tcMar>
              <w:left w:w="360" w:type="dxa"/>
            </w:tcMar>
          </w:tcPr>
          <w:p w14:paraId="0E7C3E99" w14:textId="0DD4125F" w:rsidR="003A0632" w:rsidRPr="006E1507" w:rsidRDefault="001055A2" w:rsidP="006E1507">
            <w:pPr>
              <w:pStyle w:val="ListBullet"/>
              <w:contextualSpacing w:val="0"/>
            </w:pPr>
            <w:r>
              <w:t xml:space="preserve">Creative </w:t>
            </w:r>
            <w:r w:rsidR="00F03A5D">
              <w:t xml:space="preserve">problem solving </w:t>
            </w:r>
            <w:r>
              <w:t xml:space="preserve"> </w:t>
            </w:r>
          </w:p>
          <w:p w14:paraId="4F7A1F44" w14:textId="72DBAD92" w:rsidR="001E3120" w:rsidRPr="006E1507" w:rsidRDefault="00F23A89" w:rsidP="006E1507">
            <w:pPr>
              <w:pStyle w:val="ListBullet"/>
              <w:contextualSpacing w:val="0"/>
            </w:pPr>
            <w:r>
              <w:t>Adaptive learner</w:t>
            </w:r>
            <w:r w:rsidR="001055A2">
              <w:t xml:space="preserve"> </w:t>
            </w:r>
          </w:p>
          <w:p w14:paraId="1B0E4993" w14:textId="0259B183" w:rsidR="001E3120" w:rsidRPr="006E1507" w:rsidRDefault="00184AE3" w:rsidP="006E1507">
            <w:pPr>
              <w:pStyle w:val="ListBullet"/>
              <w:contextualSpacing w:val="0"/>
            </w:pPr>
            <w:r>
              <w:t xml:space="preserve">Branding </w:t>
            </w:r>
          </w:p>
        </w:tc>
      </w:tr>
    </w:tbl>
    <w:p w14:paraId="2D99ADF9" w14:textId="67C054F3" w:rsidR="00CC4AAC" w:rsidRDefault="00CC4AAC" w:rsidP="00CC4AAC">
      <w:pPr>
        <w:pStyle w:val="Heading1"/>
      </w:pPr>
      <w:r>
        <w:t>Technichal 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5400"/>
        <w:gridCol w:w="5400"/>
      </w:tblGrid>
      <w:tr w:rsidR="008178FA" w:rsidRPr="006E1507" w14:paraId="5A2634E1" w14:textId="77777777" w:rsidTr="008178FA">
        <w:trPr>
          <w:trHeight w:val="963"/>
        </w:trPr>
        <w:tc>
          <w:tcPr>
            <w:tcW w:w="4675" w:type="dxa"/>
          </w:tcPr>
          <w:p w14:paraId="5935607B" w14:textId="7447DCF3" w:rsidR="008178FA" w:rsidRPr="006E1507" w:rsidRDefault="008178FA" w:rsidP="005609E0">
            <w:pPr>
              <w:pStyle w:val="ListBullet"/>
              <w:contextualSpacing w:val="0"/>
            </w:pPr>
            <w:r>
              <w:t>Adobe Photoshop</w:t>
            </w:r>
          </w:p>
          <w:p w14:paraId="6FC344EC" w14:textId="5314699E" w:rsidR="008178FA" w:rsidRDefault="008178FA" w:rsidP="005609E0">
            <w:pPr>
              <w:pStyle w:val="ListBullet"/>
              <w:contextualSpacing w:val="0"/>
            </w:pPr>
            <w:r>
              <w:t xml:space="preserve">Adobe InDesign </w:t>
            </w:r>
          </w:p>
          <w:p w14:paraId="63DBE3A0" w14:textId="45FB9374" w:rsidR="008178FA" w:rsidRDefault="008178FA" w:rsidP="005609E0">
            <w:pPr>
              <w:pStyle w:val="ListBullet"/>
              <w:contextualSpacing w:val="0"/>
            </w:pPr>
            <w:r>
              <w:t xml:space="preserve">Adobe Illustrator </w:t>
            </w:r>
          </w:p>
          <w:p w14:paraId="3137F457" w14:textId="0D9D3A8D" w:rsidR="008178FA" w:rsidRPr="006E1507" w:rsidRDefault="008178FA" w:rsidP="008178FA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  <w:tc>
          <w:tcPr>
            <w:tcW w:w="4675" w:type="dxa"/>
            <w:tcMar>
              <w:left w:w="360" w:type="dxa"/>
            </w:tcMar>
          </w:tcPr>
          <w:p w14:paraId="4AA588F1" w14:textId="27BAEC88" w:rsidR="008178FA" w:rsidRPr="006E1507" w:rsidRDefault="008178FA" w:rsidP="005609E0">
            <w:pPr>
              <w:pStyle w:val="ListBullet"/>
              <w:contextualSpacing w:val="0"/>
            </w:pPr>
            <w:r>
              <w:t xml:space="preserve">Coral Draw   </w:t>
            </w:r>
          </w:p>
          <w:p w14:paraId="4B836F80" w14:textId="5D35D41D" w:rsidR="008178FA" w:rsidRPr="006E1507" w:rsidRDefault="008178FA" w:rsidP="005609E0">
            <w:pPr>
              <w:pStyle w:val="ListBullet"/>
              <w:contextualSpacing w:val="0"/>
            </w:pPr>
            <w:r>
              <w:t>Facebook ads/ Instagram ads/ Twitter ads/ Google ads</w:t>
            </w:r>
          </w:p>
          <w:p w14:paraId="0C595533" w14:textId="6C144414" w:rsidR="008178FA" w:rsidRPr="006E1507" w:rsidRDefault="008178FA" w:rsidP="005609E0">
            <w:pPr>
              <w:pStyle w:val="ListBullet"/>
              <w:contextualSpacing w:val="0"/>
            </w:pPr>
            <w:r>
              <w:t xml:space="preserve">Google analytics </w:t>
            </w:r>
          </w:p>
        </w:tc>
      </w:tr>
    </w:tbl>
    <w:p w14:paraId="2A5BD1A7" w14:textId="56AD949C" w:rsidR="008178FA" w:rsidRDefault="008178FA" w:rsidP="008178FA"/>
    <w:sdt>
      <w:sdtPr>
        <w:alias w:val="Activities:"/>
        <w:tag w:val="Activities:"/>
        <w:id w:val="1223332893"/>
        <w:placeholder>
          <w:docPart w:val="1C4E65D0541E4FF59A4C82BB54CA8FC3"/>
        </w:placeholder>
        <w:temporary/>
        <w:showingPlcHdr/>
        <w15:appearance w15:val="hidden"/>
      </w:sdtPr>
      <w:sdtContent>
        <w:p w14:paraId="7BA31488" w14:textId="77777777" w:rsidR="008178FA" w:rsidRPr="00CF1A49" w:rsidRDefault="008178FA" w:rsidP="008178FA">
          <w:pPr>
            <w:pStyle w:val="Heading1"/>
          </w:pPr>
          <w:r w:rsidRPr="00CF1A49">
            <w:t>Activities</w:t>
          </w:r>
        </w:p>
      </w:sdtContent>
    </w:sdt>
    <w:p w14:paraId="3A5791AE" w14:textId="77777777" w:rsidR="008178FA" w:rsidRPr="00B632FD" w:rsidRDefault="008178FA" w:rsidP="008178F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theme="minorHAnsi"/>
        </w:rPr>
      </w:pPr>
      <w:r w:rsidRPr="00B632FD">
        <w:rPr>
          <w:rFonts w:cstheme="minorHAnsi"/>
        </w:rPr>
        <w:t xml:space="preserve">Branding &amp; Designing for start-ups as a Freelance Graphic Designer. </w:t>
      </w:r>
    </w:p>
    <w:p w14:paraId="4C7C85D2" w14:textId="01E8AED8" w:rsidR="008178FA" w:rsidRPr="00B632FD" w:rsidRDefault="008178FA" w:rsidP="008178F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theme="minorHAnsi"/>
        </w:rPr>
      </w:pPr>
      <w:r w:rsidRPr="00B632FD">
        <w:rPr>
          <w:rFonts w:cstheme="minorHAnsi"/>
        </w:rPr>
        <w:t>F</w:t>
      </w:r>
      <w:r>
        <w:rPr>
          <w:rFonts w:cstheme="minorHAnsi"/>
        </w:rPr>
        <w:t>ilmed and edited</w:t>
      </w:r>
      <w:r w:rsidRPr="00B632FD">
        <w:rPr>
          <w:rFonts w:cstheme="minorHAnsi"/>
        </w:rPr>
        <w:t xml:space="preserve"> a short film for "SWACHH BHARAT ABHIYAN", 2016</w:t>
      </w:r>
    </w:p>
    <w:p w14:paraId="5C2B13CA" w14:textId="6540BD5F" w:rsidR="008178FA" w:rsidRPr="00184AE3" w:rsidRDefault="008178FA" w:rsidP="008178F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theme="minorHAnsi"/>
        </w:rPr>
      </w:pPr>
      <w:r w:rsidRPr="00B632FD">
        <w:rPr>
          <w:rFonts w:cstheme="minorHAnsi"/>
        </w:rPr>
        <w:t xml:space="preserve">Top Sales performer </w:t>
      </w:r>
      <w:r>
        <w:rPr>
          <w:rFonts w:cstheme="minorHAnsi"/>
        </w:rPr>
        <w:t xml:space="preserve">for 4 </w:t>
      </w:r>
      <w:r w:rsidRPr="00B632FD">
        <w:rPr>
          <w:rFonts w:cstheme="minorHAnsi"/>
        </w:rPr>
        <w:t>weeks in a row</w:t>
      </w:r>
    </w:p>
    <w:sectPr w:rsidR="008178FA" w:rsidRPr="00184AE3" w:rsidSect="00622B10">
      <w:footerReference w:type="default" r:id="rId7"/>
      <w:headerReference w:type="first" r:id="rId8"/>
      <w:pgSz w:w="12240" w:h="15840" w:code="1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C12AD" w14:textId="77777777" w:rsidR="00B3298E" w:rsidRDefault="00B3298E" w:rsidP="0068194B">
      <w:r>
        <w:separator/>
      </w:r>
    </w:p>
    <w:p w14:paraId="77F56CEE" w14:textId="77777777" w:rsidR="00B3298E" w:rsidRDefault="00B3298E"/>
    <w:p w14:paraId="1D60F0DB" w14:textId="77777777" w:rsidR="00B3298E" w:rsidRDefault="00B3298E"/>
  </w:endnote>
  <w:endnote w:type="continuationSeparator" w:id="0">
    <w:p w14:paraId="71764B59" w14:textId="77777777" w:rsidR="00B3298E" w:rsidRDefault="00B3298E" w:rsidP="0068194B">
      <w:r>
        <w:continuationSeparator/>
      </w:r>
    </w:p>
    <w:p w14:paraId="62359263" w14:textId="77777777" w:rsidR="00B3298E" w:rsidRDefault="00B3298E"/>
    <w:p w14:paraId="3C3DBFF3" w14:textId="77777777" w:rsidR="00B3298E" w:rsidRDefault="00B329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PTSans-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Sans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0118A1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B7AD1" w14:textId="77777777" w:rsidR="00B3298E" w:rsidRDefault="00B3298E" w:rsidP="0068194B">
      <w:r>
        <w:separator/>
      </w:r>
    </w:p>
    <w:p w14:paraId="1C339AD7" w14:textId="77777777" w:rsidR="00B3298E" w:rsidRDefault="00B3298E"/>
    <w:p w14:paraId="02C7E7B3" w14:textId="77777777" w:rsidR="00B3298E" w:rsidRDefault="00B3298E"/>
  </w:footnote>
  <w:footnote w:type="continuationSeparator" w:id="0">
    <w:p w14:paraId="75A55F1A" w14:textId="77777777" w:rsidR="00B3298E" w:rsidRDefault="00B3298E" w:rsidP="0068194B">
      <w:r>
        <w:continuationSeparator/>
      </w:r>
    </w:p>
    <w:p w14:paraId="643E59E3" w14:textId="77777777" w:rsidR="00B3298E" w:rsidRDefault="00B3298E"/>
    <w:p w14:paraId="470B339A" w14:textId="77777777" w:rsidR="00B3298E" w:rsidRDefault="00B329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E6944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B9BDBC" wp14:editId="38B0C55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3584A08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710"/>
        </w:tabs>
        <w:ind w:left="171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A54A6FF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1792F0B"/>
    <w:multiLevelType w:val="hybridMultilevel"/>
    <w:tmpl w:val="28DA8B6C"/>
    <w:lvl w:ilvl="0" w:tplc="3C3C3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4F6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F844E72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384F65" w:themeColor="accent6" w:themeShade="BF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21F36DD"/>
    <w:multiLevelType w:val="hybridMultilevel"/>
    <w:tmpl w:val="2398D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55C61"/>
    <w:multiLevelType w:val="hybridMultilevel"/>
    <w:tmpl w:val="904C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ADD7C4C"/>
    <w:multiLevelType w:val="hybridMultilevel"/>
    <w:tmpl w:val="34667E68"/>
    <w:lvl w:ilvl="0" w:tplc="DD968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4F6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2655A"/>
    <w:multiLevelType w:val="hybridMultilevel"/>
    <w:tmpl w:val="CDA0181A"/>
    <w:lvl w:ilvl="0" w:tplc="24C86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56138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55A32"/>
    <w:multiLevelType w:val="hybridMultilevel"/>
    <w:tmpl w:val="405438C2"/>
    <w:lvl w:ilvl="0" w:tplc="E9CAAD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84F6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95C22"/>
    <w:multiLevelType w:val="multilevel"/>
    <w:tmpl w:val="878E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1F7369"/>
    <w:multiLevelType w:val="multilevel"/>
    <w:tmpl w:val="9F82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7CF5897"/>
    <w:multiLevelType w:val="multilevel"/>
    <w:tmpl w:val="E1B0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C519B"/>
    <w:multiLevelType w:val="hybridMultilevel"/>
    <w:tmpl w:val="C35C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337AB"/>
    <w:multiLevelType w:val="hybridMultilevel"/>
    <w:tmpl w:val="F4CAB320"/>
    <w:lvl w:ilvl="0" w:tplc="525277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556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4"/>
  </w:num>
  <w:num w:numId="8">
    <w:abstractNumId w:val="2"/>
  </w:num>
  <w:num w:numId="9">
    <w:abstractNumId w:val="20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2"/>
  </w:num>
  <w:num w:numId="16">
    <w:abstractNumId w:val="13"/>
  </w:num>
  <w:num w:numId="17">
    <w:abstractNumId w:val="10"/>
  </w:num>
  <w:num w:numId="18">
    <w:abstractNumId w:val="22"/>
  </w:num>
  <w:num w:numId="19">
    <w:abstractNumId w:val="17"/>
  </w:num>
  <w:num w:numId="20">
    <w:abstractNumId w:val="16"/>
  </w:num>
  <w:num w:numId="21">
    <w:abstractNumId w:val="23"/>
  </w:num>
  <w:num w:numId="22">
    <w:abstractNumId w:val="19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10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0717"/>
    <w:rsid w:val="001045A8"/>
    <w:rsid w:val="001055A2"/>
    <w:rsid w:val="00114A91"/>
    <w:rsid w:val="001427E1"/>
    <w:rsid w:val="00163668"/>
    <w:rsid w:val="00171566"/>
    <w:rsid w:val="00174676"/>
    <w:rsid w:val="001755A8"/>
    <w:rsid w:val="00184014"/>
    <w:rsid w:val="00184AE3"/>
    <w:rsid w:val="00192008"/>
    <w:rsid w:val="00197A0C"/>
    <w:rsid w:val="001C0E68"/>
    <w:rsid w:val="001C4B6F"/>
    <w:rsid w:val="001D0BF1"/>
    <w:rsid w:val="001D23EE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19B1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529A"/>
    <w:rsid w:val="00316DFF"/>
    <w:rsid w:val="00325B57"/>
    <w:rsid w:val="00336056"/>
    <w:rsid w:val="003544E1"/>
    <w:rsid w:val="003604E6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B71E7"/>
    <w:rsid w:val="004C2D5D"/>
    <w:rsid w:val="004C33E1"/>
    <w:rsid w:val="004E01EB"/>
    <w:rsid w:val="004E2794"/>
    <w:rsid w:val="00510392"/>
    <w:rsid w:val="00513E2A"/>
    <w:rsid w:val="0051659C"/>
    <w:rsid w:val="00542957"/>
    <w:rsid w:val="005609E0"/>
    <w:rsid w:val="00566A35"/>
    <w:rsid w:val="0056701E"/>
    <w:rsid w:val="005740D7"/>
    <w:rsid w:val="005A0F26"/>
    <w:rsid w:val="005A1B10"/>
    <w:rsid w:val="005A6850"/>
    <w:rsid w:val="005B1B1B"/>
    <w:rsid w:val="005B6447"/>
    <w:rsid w:val="005C5932"/>
    <w:rsid w:val="005D3CA7"/>
    <w:rsid w:val="005D4CC1"/>
    <w:rsid w:val="005F4B91"/>
    <w:rsid w:val="005F55D2"/>
    <w:rsid w:val="005F56C4"/>
    <w:rsid w:val="00622B10"/>
    <w:rsid w:val="0062312F"/>
    <w:rsid w:val="00625F2C"/>
    <w:rsid w:val="00637471"/>
    <w:rsid w:val="006618E9"/>
    <w:rsid w:val="0068194B"/>
    <w:rsid w:val="00692703"/>
    <w:rsid w:val="006A1962"/>
    <w:rsid w:val="006B5D48"/>
    <w:rsid w:val="006B7D7B"/>
    <w:rsid w:val="006C1A5E"/>
    <w:rsid w:val="006C6448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178FA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2C8B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E4A57"/>
    <w:rsid w:val="009F220C"/>
    <w:rsid w:val="009F3B05"/>
    <w:rsid w:val="009F4931"/>
    <w:rsid w:val="009F5E49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0E4B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3298E"/>
    <w:rsid w:val="00B50F99"/>
    <w:rsid w:val="00B51D1B"/>
    <w:rsid w:val="00B540F4"/>
    <w:rsid w:val="00B60FD0"/>
    <w:rsid w:val="00B622DF"/>
    <w:rsid w:val="00B632FD"/>
    <w:rsid w:val="00B6332A"/>
    <w:rsid w:val="00B81760"/>
    <w:rsid w:val="00B8494C"/>
    <w:rsid w:val="00BA1546"/>
    <w:rsid w:val="00BB4E51"/>
    <w:rsid w:val="00BD431F"/>
    <w:rsid w:val="00BE423E"/>
    <w:rsid w:val="00BF61AC"/>
    <w:rsid w:val="00C41425"/>
    <w:rsid w:val="00C47FA6"/>
    <w:rsid w:val="00C57FC6"/>
    <w:rsid w:val="00C66A7D"/>
    <w:rsid w:val="00C779DA"/>
    <w:rsid w:val="00C814F7"/>
    <w:rsid w:val="00CA4B4D"/>
    <w:rsid w:val="00CB35C3"/>
    <w:rsid w:val="00CC4AAC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40C0"/>
    <w:rsid w:val="00DC600B"/>
    <w:rsid w:val="00DD42F5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B2C16"/>
    <w:rsid w:val="00EC1351"/>
    <w:rsid w:val="00EC4CBF"/>
    <w:rsid w:val="00EE2CA8"/>
    <w:rsid w:val="00EF17E8"/>
    <w:rsid w:val="00EF51D9"/>
    <w:rsid w:val="00F03A5D"/>
    <w:rsid w:val="00F130DD"/>
    <w:rsid w:val="00F204F6"/>
    <w:rsid w:val="00F23A89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255FE"/>
  <w15:chartTrackingRefBased/>
  <w15:docId w15:val="{B2EA5AC7-FF7E-48ED-85B4-B56FC43A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1D23EE"/>
    <w:pPr>
      <w:jc w:val="center"/>
    </w:pPr>
    <w:rPr>
      <w:b/>
      <w:color w:val="005556" w:themeColor="accent2"/>
    </w:rPr>
  </w:style>
  <w:style w:type="character" w:customStyle="1" w:styleId="vanity-namedomain">
    <w:name w:val="vanity-name__domain"/>
    <w:basedOn w:val="DefaultParagraphFont"/>
    <w:rsid w:val="00622B10"/>
  </w:style>
  <w:style w:type="character" w:customStyle="1" w:styleId="vanity-namedisplay-name">
    <w:name w:val="vanity-name__display-name"/>
    <w:basedOn w:val="DefaultParagraphFont"/>
    <w:rsid w:val="00622B10"/>
  </w:style>
  <w:style w:type="paragraph" w:customStyle="1" w:styleId="public-draftstyledefault-unorderedlistitem">
    <w:name w:val="public-draftstyledefault-unorderedlistitem"/>
    <w:basedOn w:val="Normal"/>
    <w:rsid w:val="00184AE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tik%20arora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FB9966DC9974335BF69203C75626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A528F-7A7C-4607-B9D1-018A05CF38B6}"/>
      </w:docPartPr>
      <w:docPartBody>
        <w:p w:rsidR="004E1BA5" w:rsidRDefault="004E1BA5">
          <w:pPr>
            <w:pStyle w:val="0FB9966DC9974335BF69203C756267F3"/>
          </w:pPr>
          <w:r w:rsidRPr="00CF1A49">
            <w:t>Experience</w:t>
          </w:r>
        </w:p>
      </w:docPartBody>
    </w:docPart>
    <w:docPart>
      <w:docPartPr>
        <w:name w:val="0C738652DD0940BD81C9823A9FE28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0CC17-33DF-4311-941B-75D7F3321D62}"/>
      </w:docPartPr>
      <w:docPartBody>
        <w:p w:rsidR="004E1BA5" w:rsidRDefault="004E1BA5">
          <w:pPr>
            <w:pStyle w:val="0C738652DD0940BD81C9823A9FE28F77"/>
          </w:pPr>
          <w:r w:rsidRPr="00CF1A49">
            <w:t>Education</w:t>
          </w:r>
        </w:p>
      </w:docPartBody>
    </w:docPart>
    <w:docPart>
      <w:docPartPr>
        <w:name w:val="AE273D0D4FB341A4930C7BF59DBE0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10268-AAD5-44BB-BBD1-B66618419CD4}"/>
      </w:docPartPr>
      <w:docPartBody>
        <w:p w:rsidR="004E1BA5" w:rsidRDefault="004E1BA5">
          <w:pPr>
            <w:pStyle w:val="AE273D0D4FB341A4930C7BF59DBE0488"/>
          </w:pPr>
          <w:r w:rsidRPr="00CF1A49">
            <w:t>Skills</w:t>
          </w:r>
        </w:p>
      </w:docPartBody>
    </w:docPart>
    <w:docPart>
      <w:docPartPr>
        <w:name w:val="1C4E65D0541E4FF59A4C82BB54CA8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73CF5-46F1-4613-9221-09A884F91F84}"/>
      </w:docPartPr>
      <w:docPartBody>
        <w:p w:rsidR="002B14D7" w:rsidRDefault="003947AB">
          <w:pPr>
            <w:pStyle w:val="1C4E65D0541E4FF59A4C82BB54CA8FC3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PTSans-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Sans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CF"/>
    <w:rsid w:val="00174ECF"/>
    <w:rsid w:val="002B14D7"/>
    <w:rsid w:val="003947AB"/>
    <w:rsid w:val="004E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4A98B07150430D954B0AAD1F36B1FF">
    <w:name w:val="944A98B07150430D954B0AAD1F36B1FF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6EF5A77AD79243B9A4ACD54EAF4DBC3A">
    <w:name w:val="6EF5A77AD79243B9A4ACD54EAF4DBC3A"/>
  </w:style>
  <w:style w:type="paragraph" w:customStyle="1" w:styleId="F3AFFDF6F694456688995FFDA7EE3792">
    <w:name w:val="F3AFFDF6F694456688995FFDA7EE3792"/>
  </w:style>
  <w:style w:type="paragraph" w:customStyle="1" w:styleId="6932A74B3C3A4C2B81C57154AD0E0790">
    <w:name w:val="6932A74B3C3A4C2B81C57154AD0E0790"/>
  </w:style>
  <w:style w:type="paragraph" w:customStyle="1" w:styleId="03FDE247B8AA4587821B0CADA7E5B940">
    <w:name w:val="03FDE247B8AA4587821B0CADA7E5B940"/>
  </w:style>
  <w:style w:type="paragraph" w:customStyle="1" w:styleId="6F5F0A90790C40238B9C35535589614A">
    <w:name w:val="6F5F0A90790C40238B9C35535589614A"/>
  </w:style>
  <w:style w:type="paragraph" w:customStyle="1" w:styleId="0E6735D765DB4C05AC38A184FBF99055">
    <w:name w:val="0E6735D765DB4C05AC38A184FBF99055"/>
  </w:style>
  <w:style w:type="paragraph" w:customStyle="1" w:styleId="D9A2C79436384DEF859AC7D5263AA0CE">
    <w:name w:val="D9A2C79436384DEF859AC7D5263AA0CE"/>
  </w:style>
  <w:style w:type="paragraph" w:customStyle="1" w:styleId="2C2875A45B654DB0A498999820D5297F">
    <w:name w:val="2C2875A45B654DB0A498999820D5297F"/>
  </w:style>
  <w:style w:type="paragraph" w:customStyle="1" w:styleId="4171F1CFF1AD45CFBFCEA399BCE894E6">
    <w:name w:val="4171F1CFF1AD45CFBFCEA399BCE894E6"/>
  </w:style>
  <w:style w:type="paragraph" w:customStyle="1" w:styleId="F66BC94C45C34924961EBD43623CEA65">
    <w:name w:val="F66BC94C45C34924961EBD43623CEA65"/>
  </w:style>
  <w:style w:type="paragraph" w:customStyle="1" w:styleId="0FB9966DC9974335BF69203C756267F3">
    <w:name w:val="0FB9966DC9974335BF69203C756267F3"/>
  </w:style>
  <w:style w:type="paragraph" w:customStyle="1" w:styleId="6A4C0E7E5CBB47C09F25F34342AB46A1">
    <w:name w:val="6A4C0E7E5CBB47C09F25F34342AB46A1"/>
  </w:style>
  <w:style w:type="paragraph" w:customStyle="1" w:styleId="A41E90D32088401F8AA5264E5C2158AD">
    <w:name w:val="A41E90D32088401F8AA5264E5C2158AD"/>
  </w:style>
  <w:style w:type="paragraph" w:customStyle="1" w:styleId="0635AD7B135443559383D06AC829D2AE">
    <w:name w:val="0635AD7B135443559383D06AC829D2AE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0B60B07294CF47C9B9BB3C3FE2065075">
    <w:name w:val="0B60B07294CF47C9B9BB3C3FE2065075"/>
  </w:style>
  <w:style w:type="paragraph" w:customStyle="1" w:styleId="A55EECDE993A42BCA9B76AE536F1E309">
    <w:name w:val="A55EECDE993A42BCA9B76AE536F1E309"/>
  </w:style>
  <w:style w:type="paragraph" w:customStyle="1" w:styleId="B20F26DE5F20433A8F5E194E55A06119">
    <w:name w:val="B20F26DE5F20433A8F5E194E55A06119"/>
  </w:style>
  <w:style w:type="paragraph" w:customStyle="1" w:styleId="85FA6373E7CE4633947623B644B561AA">
    <w:name w:val="85FA6373E7CE4633947623B644B561AA"/>
  </w:style>
  <w:style w:type="paragraph" w:customStyle="1" w:styleId="DC3DC52C01AB4D98B7CD75C8771B9206">
    <w:name w:val="DC3DC52C01AB4D98B7CD75C8771B9206"/>
  </w:style>
  <w:style w:type="paragraph" w:customStyle="1" w:styleId="CE66E4E9866449778AC5781F87FFD074">
    <w:name w:val="CE66E4E9866449778AC5781F87FFD074"/>
  </w:style>
  <w:style w:type="paragraph" w:customStyle="1" w:styleId="5B1A41AA80034D9FB2854C02C8998449">
    <w:name w:val="5B1A41AA80034D9FB2854C02C8998449"/>
  </w:style>
  <w:style w:type="paragraph" w:customStyle="1" w:styleId="0C738652DD0940BD81C9823A9FE28F77">
    <w:name w:val="0C738652DD0940BD81C9823A9FE28F77"/>
  </w:style>
  <w:style w:type="paragraph" w:customStyle="1" w:styleId="6154FA6CB1204276B0E998DDF12651AF">
    <w:name w:val="6154FA6CB1204276B0E998DDF12651AF"/>
  </w:style>
  <w:style w:type="paragraph" w:customStyle="1" w:styleId="EEC01A16724A4D43A0365C77F6AE4407">
    <w:name w:val="EEC01A16724A4D43A0365C77F6AE4407"/>
  </w:style>
  <w:style w:type="paragraph" w:customStyle="1" w:styleId="FFE6131198E04D29852C97A27FB95653">
    <w:name w:val="FFE6131198E04D29852C97A27FB95653"/>
  </w:style>
  <w:style w:type="paragraph" w:customStyle="1" w:styleId="B252A41174144F95B8143E9E4DB48056">
    <w:name w:val="B252A41174144F95B8143E9E4DB48056"/>
  </w:style>
  <w:style w:type="paragraph" w:customStyle="1" w:styleId="2C9770096071494195166794F32BC82E">
    <w:name w:val="2C9770096071494195166794F32BC82E"/>
  </w:style>
  <w:style w:type="paragraph" w:customStyle="1" w:styleId="954962EB4DDA449A9DA56E06AF78B47D">
    <w:name w:val="954962EB4DDA449A9DA56E06AF78B47D"/>
  </w:style>
  <w:style w:type="paragraph" w:customStyle="1" w:styleId="688461700BE8491BB204E4AA4F85E3DF">
    <w:name w:val="688461700BE8491BB204E4AA4F85E3DF"/>
  </w:style>
  <w:style w:type="paragraph" w:customStyle="1" w:styleId="CE8CF0750B554EBE941E7A29028A5F5E">
    <w:name w:val="CE8CF0750B554EBE941E7A29028A5F5E"/>
  </w:style>
  <w:style w:type="paragraph" w:customStyle="1" w:styleId="D14B5FDED8694A63A1E342220612A2C2">
    <w:name w:val="D14B5FDED8694A63A1E342220612A2C2"/>
  </w:style>
  <w:style w:type="paragraph" w:customStyle="1" w:styleId="FB845C0BB869440F9C1932ABA6D07484">
    <w:name w:val="FB845C0BB869440F9C1932ABA6D07484"/>
  </w:style>
  <w:style w:type="paragraph" w:customStyle="1" w:styleId="AE273D0D4FB341A4930C7BF59DBE0488">
    <w:name w:val="AE273D0D4FB341A4930C7BF59DBE0488"/>
  </w:style>
  <w:style w:type="paragraph" w:customStyle="1" w:styleId="EBC6FCB86F334895A0E06039FED5619B">
    <w:name w:val="EBC6FCB86F334895A0E06039FED5619B"/>
  </w:style>
  <w:style w:type="paragraph" w:customStyle="1" w:styleId="4129BCD6FEF04F9B8AB18EF8209C0B60">
    <w:name w:val="4129BCD6FEF04F9B8AB18EF8209C0B60"/>
  </w:style>
  <w:style w:type="paragraph" w:customStyle="1" w:styleId="D3B4A9184CC74F519271E595E7987CC1">
    <w:name w:val="D3B4A9184CC74F519271E595E7987CC1"/>
  </w:style>
  <w:style w:type="paragraph" w:customStyle="1" w:styleId="5F61B514B59F4B88871D94A54A185357">
    <w:name w:val="5F61B514B59F4B88871D94A54A185357"/>
  </w:style>
  <w:style w:type="paragraph" w:customStyle="1" w:styleId="FAFFE1D8678A42F88094BD1DDCAD4005">
    <w:name w:val="FAFFE1D8678A42F88094BD1DDCAD4005"/>
  </w:style>
  <w:style w:type="paragraph" w:customStyle="1" w:styleId="8557E095063147D98C75423A43D10E1D">
    <w:name w:val="8557E095063147D98C75423A43D10E1D"/>
  </w:style>
  <w:style w:type="paragraph" w:customStyle="1" w:styleId="8DF656557B6B4EE6BFC7BD585CC2A19F">
    <w:name w:val="8DF656557B6B4EE6BFC7BD585CC2A19F"/>
  </w:style>
  <w:style w:type="paragraph" w:customStyle="1" w:styleId="248F9CB6693D4288BFA8006A30E03523">
    <w:name w:val="248F9CB6693D4288BFA8006A30E03523"/>
    <w:rsid w:val="00174ECF"/>
  </w:style>
  <w:style w:type="paragraph" w:customStyle="1" w:styleId="0EB3C439AF3147D9B1F40F7D6C6A4364">
    <w:name w:val="0EB3C439AF3147D9B1F40F7D6C6A4364"/>
    <w:rsid w:val="00174ECF"/>
  </w:style>
  <w:style w:type="paragraph" w:customStyle="1" w:styleId="DC74E0BCEAE84B169ACE4829DE3E225D">
    <w:name w:val="DC74E0BCEAE84B169ACE4829DE3E225D"/>
  </w:style>
  <w:style w:type="paragraph" w:customStyle="1" w:styleId="ED446C6FEFFB4216BFB399F6A88D1FA7">
    <w:name w:val="ED446C6FEFFB4216BFB399F6A88D1FA7"/>
  </w:style>
  <w:style w:type="paragraph" w:customStyle="1" w:styleId="5BCCD99BBC304B8389D09E0832D708B8">
    <w:name w:val="5BCCD99BBC304B8389D09E0832D708B8"/>
  </w:style>
  <w:style w:type="paragraph" w:customStyle="1" w:styleId="1C4E65D0541E4FF59A4C82BB54CA8FC3">
    <w:name w:val="1C4E65D0541E4FF59A4C82BB54CA8F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6988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Pratik arora</dc:creator>
  <cp:keywords/>
  <dc:description/>
  <cp:lastModifiedBy>Pratik Arora</cp:lastModifiedBy>
  <cp:revision>2</cp:revision>
  <dcterms:created xsi:type="dcterms:W3CDTF">2020-07-23T23:14:00Z</dcterms:created>
  <dcterms:modified xsi:type="dcterms:W3CDTF">2020-08-16T01:19:00Z</dcterms:modified>
  <cp:category/>
</cp:coreProperties>
</file>